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4607" w14:textId="77777777" w:rsidR="009E0F86" w:rsidRDefault="009E0F86" w:rsidP="009E0F86">
      <w:pPr>
        <w:jc w:val="right"/>
        <w:rPr>
          <w:b/>
          <w:sz w:val="28"/>
          <w:szCs w:val="28"/>
        </w:rPr>
      </w:pPr>
    </w:p>
    <w:p w14:paraId="3B384818" w14:textId="77777777" w:rsidR="00D56E14" w:rsidRDefault="003A0B3F" w:rsidP="003A0B3F">
      <w:pPr>
        <w:jc w:val="center"/>
        <w:rPr>
          <w:b/>
          <w:sz w:val="28"/>
          <w:szCs w:val="28"/>
        </w:rPr>
      </w:pPr>
      <w:r w:rsidRPr="003A0B3F">
        <w:rPr>
          <w:b/>
          <w:sz w:val="28"/>
          <w:szCs w:val="28"/>
        </w:rPr>
        <w:t xml:space="preserve">Přihláška </w:t>
      </w:r>
      <w:r>
        <w:rPr>
          <w:i/>
          <w:sz w:val="20"/>
          <w:szCs w:val="20"/>
        </w:rPr>
        <w:br/>
      </w:r>
      <w:r w:rsidR="00702EB0">
        <w:rPr>
          <w:b/>
          <w:sz w:val="28"/>
          <w:szCs w:val="28"/>
        </w:rPr>
        <w:t>Letní p</w:t>
      </w:r>
      <w:r w:rsidR="00702EB0" w:rsidRPr="00702EB0">
        <w:rPr>
          <w:b/>
          <w:sz w:val="28"/>
          <w:szCs w:val="28"/>
        </w:rPr>
        <w:t xml:space="preserve">říměstský tábor </w:t>
      </w:r>
    </w:p>
    <w:p w14:paraId="79329A7B" w14:textId="556F22AF" w:rsidR="000F6631" w:rsidRPr="00D074B9" w:rsidRDefault="00702EB0" w:rsidP="003A0B3F">
      <w:pPr>
        <w:jc w:val="center"/>
        <w:rPr>
          <w:b/>
          <w:sz w:val="19"/>
          <w:szCs w:val="19"/>
        </w:rPr>
      </w:pPr>
      <w:r>
        <w:rPr>
          <w:b/>
          <w:sz w:val="24"/>
          <w:szCs w:val="24"/>
        </w:rPr>
        <w:t xml:space="preserve">termín: </w:t>
      </w:r>
      <w:r w:rsidR="00067AC6">
        <w:rPr>
          <w:b/>
          <w:sz w:val="24"/>
          <w:szCs w:val="24"/>
        </w:rPr>
        <w:t>2</w:t>
      </w:r>
      <w:r w:rsidR="00187216">
        <w:rPr>
          <w:b/>
          <w:sz w:val="24"/>
          <w:szCs w:val="24"/>
        </w:rPr>
        <w:t>5</w:t>
      </w:r>
      <w:r w:rsidR="00067AC6">
        <w:rPr>
          <w:b/>
          <w:sz w:val="24"/>
          <w:szCs w:val="24"/>
        </w:rPr>
        <w:t xml:space="preserve">. – </w:t>
      </w:r>
      <w:r w:rsidR="00187216">
        <w:rPr>
          <w:b/>
          <w:sz w:val="24"/>
          <w:szCs w:val="24"/>
        </w:rPr>
        <w:t>29</w:t>
      </w:r>
      <w:r w:rsidR="00067AC6">
        <w:rPr>
          <w:b/>
          <w:sz w:val="24"/>
          <w:szCs w:val="24"/>
        </w:rPr>
        <w:t>.7.20</w:t>
      </w:r>
      <w:r w:rsidR="009971D1">
        <w:rPr>
          <w:b/>
          <w:sz w:val="24"/>
          <w:szCs w:val="24"/>
        </w:rPr>
        <w:t>2</w:t>
      </w:r>
      <w:r w:rsidR="00187216">
        <w:rPr>
          <w:b/>
          <w:sz w:val="24"/>
          <w:szCs w:val="24"/>
        </w:rPr>
        <w:t>2</w:t>
      </w:r>
    </w:p>
    <w:p w14:paraId="255D51C1" w14:textId="77777777" w:rsidR="00D56E14" w:rsidRDefault="003A0B3F" w:rsidP="00702EB0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067AC6">
        <w:rPr>
          <w:rFonts w:cstheme="minorHAnsi"/>
          <w:b/>
          <w:sz w:val="19"/>
          <w:szCs w:val="19"/>
        </w:rPr>
        <w:t xml:space="preserve">TJ Sokol Lázně Kynžvart, </w:t>
      </w:r>
      <w:proofErr w:type="spellStart"/>
      <w:r w:rsidR="00067AC6">
        <w:rPr>
          <w:rFonts w:cstheme="minorHAnsi"/>
          <w:b/>
          <w:sz w:val="19"/>
          <w:szCs w:val="19"/>
        </w:rPr>
        <w:t>z.s</w:t>
      </w:r>
      <w:proofErr w:type="spellEnd"/>
      <w:r w:rsidR="00067AC6">
        <w:rPr>
          <w:rFonts w:cstheme="minorHAnsi"/>
          <w:b/>
          <w:sz w:val="19"/>
          <w:szCs w:val="19"/>
        </w:rPr>
        <w:t>.</w:t>
      </w:r>
    </w:p>
    <w:p w14:paraId="08161057" w14:textId="77777777" w:rsidR="003A0B3F" w:rsidRPr="00D074B9" w:rsidRDefault="00534351" w:rsidP="00702EB0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702EB0">
        <w:rPr>
          <w:rFonts w:cstheme="minorHAnsi"/>
          <w:b/>
          <w:sz w:val="19"/>
          <w:szCs w:val="19"/>
        </w:rPr>
        <w:t xml:space="preserve"> </w:t>
      </w:r>
      <w:r w:rsidR="00067AC6">
        <w:rPr>
          <w:rFonts w:cstheme="minorHAnsi"/>
          <w:b/>
          <w:sz w:val="19"/>
          <w:szCs w:val="19"/>
        </w:rPr>
        <w:t>Nádražní 436, 354 91 Lázně Kynžvart</w:t>
      </w:r>
    </w:p>
    <w:p w14:paraId="517D880F" w14:textId="77777777" w:rsidR="003A0B3F" w:rsidRPr="00D074B9" w:rsidRDefault="003A0B3F" w:rsidP="003A0B3F">
      <w:pPr>
        <w:rPr>
          <w:rFonts w:cstheme="minorHAnsi"/>
          <w:sz w:val="19"/>
          <w:szCs w:val="19"/>
        </w:rPr>
      </w:pPr>
    </w:p>
    <w:p w14:paraId="57D998F7" w14:textId="77777777"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14:paraId="6B2F676C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E1CB0" w14:textId="77777777"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14:paraId="753194F2" w14:textId="77777777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F921F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57AB7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14:paraId="2E540BF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BF949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14:paraId="54071240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480298A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B35ED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14:paraId="6B30BE54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1005FB1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7D793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14:paraId="310790C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A22" w14:textId="77777777"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14:paraId="47E32B32" w14:textId="77777777"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</w:p>
          <w:p w14:paraId="70FCE5C4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0A4A16CF" w14:textId="77777777" w:rsidR="009035A9" w:rsidRPr="00D074B9" w:rsidRDefault="009035A9" w:rsidP="003A0B3F">
      <w:pPr>
        <w:rPr>
          <w:rFonts w:cstheme="minorHAnsi"/>
          <w:sz w:val="19"/>
          <w:szCs w:val="19"/>
        </w:rPr>
      </w:pPr>
    </w:p>
    <w:p w14:paraId="5759C7FB" w14:textId="77777777"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14:paraId="6854632C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9DEA6" w14:textId="77777777"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14:paraId="54BF4073" w14:textId="77777777" w:rsidR="00394FEC" w:rsidRDefault="009F6BFC" w:rsidP="00394FEC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  <w:p w14:paraId="481853D1" w14:textId="77777777"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 w:rsidR="009F6BFC"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14:paraId="6B9CD2D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D7E8E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14:paraId="0090FA9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095D5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14:paraId="482C08F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AA0EA" w14:textId="77777777"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14:paraId="59FF6E0A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2733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9BB34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14:paraId="4FC4A043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D5FA8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B8AB1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14:paraId="6F313C6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4FCC3" w14:textId="77777777"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14:paraId="02A19731" w14:textId="77777777"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14:paraId="0C31D7D2" w14:textId="77777777"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14:paraId="367CD837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7B7" w14:textId="77777777"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6E7F7C8F" w14:textId="77777777"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14:paraId="03646B35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A7E33" w14:textId="77777777"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14:paraId="782834EE" w14:textId="77777777"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14:paraId="39837676" w14:textId="77777777"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14:paraId="2208A36E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177AB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14:paraId="0171759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2714D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14:paraId="04FA2932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9A4F4" w14:textId="77777777"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14:paraId="5DCCFCA1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B0842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87C15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14:paraId="63062CCB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4A5E0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C3FBD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14:paraId="3ECAC79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160C0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0D19B35E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14:paraId="2E02DC50" w14:textId="77777777"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14:paraId="65992E5B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172" w14:textId="77777777"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40943EE3" w14:textId="77777777"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14:paraId="123D5E8A" w14:textId="77777777"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14:paraId="57607FF7" w14:textId="612E1BAC"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č. </w:t>
      </w:r>
      <w:r w:rsidRPr="00D56E14">
        <w:rPr>
          <w:b/>
          <w:i/>
          <w:iCs/>
          <w:color w:val="000000"/>
          <w:sz w:val="18"/>
          <w:szCs w:val="18"/>
        </w:rPr>
        <w:t>(</w:t>
      </w:r>
      <w:r w:rsidR="005D51C1" w:rsidRPr="005D51C1">
        <w:rPr>
          <w:rFonts w:ascii="Calibri" w:hAnsi="Calibri" w:cs="Calibri"/>
          <w:b/>
          <w:color w:val="1F497D"/>
          <w:shd w:val="clear" w:color="auto" w:fill="FFFFFF"/>
        </w:rPr>
        <w:t>CZ.03.2.65/0.0/0.0/16_047/0015827</w:t>
      </w:r>
      <w:r w:rsidRPr="009F6BFC">
        <w:rPr>
          <w:i/>
          <w:iCs/>
          <w:color w:val="000000"/>
          <w:sz w:val="18"/>
          <w:szCs w:val="18"/>
        </w:rPr>
        <w:t>),</w:t>
      </w:r>
      <w:r w:rsidRPr="009F6BFC">
        <w:rPr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9E0F86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642D" w14:textId="77777777" w:rsidR="00880166" w:rsidRDefault="00880166" w:rsidP="00F83ECC">
      <w:r>
        <w:separator/>
      </w:r>
    </w:p>
  </w:endnote>
  <w:endnote w:type="continuationSeparator" w:id="0">
    <w:p w14:paraId="41491D6E" w14:textId="77777777" w:rsidR="00880166" w:rsidRDefault="00880166" w:rsidP="00F83ECC">
      <w:r>
        <w:continuationSeparator/>
      </w:r>
    </w:p>
  </w:endnote>
  <w:endnote w:type="continuationNotice" w:id="1">
    <w:p w14:paraId="2CE96B2D" w14:textId="77777777" w:rsidR="00880166" w:rsidRDefault="00880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BA309F" w:rsidRPr="007B628A" w14:paraId="101B3DB9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3B38E0F7" w14:textId="77777777" w:rsidR="00BA309F" w:rsidRPr="00A34F9E" w:rsidRDefault="00BA309F" w:rsidP="00F83ECC">
          <w:pPr>
            <w:pStyle w:val="Tabulkazhlav"/>
          </w:pPr>
        </w:p>
      </w:tc>
    </w:tr>
    <w:tr w:rsidR="00BA309F" w14:paraId="74D90E04" w14:textId="77777777" w:rsidTr="000E277F">
      <w:tc>
        <w:tcPr>
          <w:tcW w:w="1667" w:type="pct"/>
          <w:shd w:val="clear" w:color="auto" w:fill="auto"/>
          <w:vAlign w:val="center"/>
        </w:tcPr>
        <w:p w14:paraId="001B9B75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E27824A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CBE1FDD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A720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880166">
            <w:fldChar w:fldCharType="begin"/>
          </w:r>
          <w:r w:rsidR="00880166">
            <w:instrText xml:space="preserve"> NUMPAGES   \* MERGEFORMAT </w:instrText>
          </w:r>
          <w:r w:rsidR="00880166">
            <w:fldChar w:fldCharType="separate"/>
          </w:r>
          <w:r w:rsidR="005D650A">
            <w:rPr>
              <w:noProof/>
            </w:rPr>
            <w:t>1</w:t>
          </w:r>
          <w:r w:rsidR="00880166">
            <w:rPr>
              <w:noProof/>
            </w:rPr>
            <w:fldChar w:fldCharType="end"/>
          </w:r>
        </w:p>
      </w:tc>
    </w:tr>
  </w:tbl>
  <w:p w14:paraId="45FB9A27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BA309F" w14:paraId="66CC5D1A" w14:textId="77777777" w:rsidTr="00A34F9E">
      <w:tc>
        <w:tcPr>
          <w:tcW w:w="1667" w:type="pct"/>
          <w:shd w:val="clear" w:color="auto" w:fill="auto"/>
          <w:vAlign w:val="center"/>
        </w:tcPr>
        <w:p w14:paraId="5DE7F163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624435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837914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650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80166">
            <w:fldChar w:fldCharType="begin"/>
          </w:r>
          <w:r w:rsidR="00880166">
            <w:instrText xml:space="preserve"> NUMPAGES   \* MERGEFORMAT </w:instrText>
          </w:r>
          <w:r w:rsidR="00880166">
            <w:fldChar w:fldCharType="separate"/>
          </w:r>
          <w:r w:rsidR="005D650A">
            <w:rPr>
              <w:noProof/>
            </w:rPr>
            <w:t>1</w:t>
          </w:r>
          <w:r w:rsidR="00880166">
            <w:rPr>
              <w:noProof/>
            </w:rPr>
            <w:fldChar w:fldCharType="end"/>
          </w:r>
        </w:p>
      </w:tc>
    </w:tr>
  </w:tbl>
  <w:p w14:paraId="491C9D44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2579" w14:textId="77777777" w:rsidR="00880166" w:rsidRDefault="00880166" w:rsidP="00F83ECC">
      <w:r>
        <w:separator/>
      </w:r>
    </w:p>
  </w:footnote>
  <w:footnote w:type="continuationSeparator" w:id="0">
    <w:p w14:paraId="6C7B0DD0" w14:textId="77777777" w:rsidR="00880166" w:rsidRDefault="00880166" w:rsidP="00F83ECC">
      <w:r>
        <w:continuationSeparator/>
      </w:r>
    </w:p>
  </w:footnote>
  <w:footnote w:type="continuationNotice" w:id="1">
    <w:p w14:paraId="3F6994FD" w14:textId="77777777" w:rsidR="00880166" w:rsidRDefault="00880166"/>
  </w:footnote>
  <w:footnote w:id="2">
    <w:p w14:paraId="5B52EA64" w14:textId="77777777"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14:paraId="16F6D2A0" w14:textId="77777777"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929" w14:textId="77777777" w:rsidR="00BA309F" w:rsidRDefault="00BA309F" w:rsidP="009E0F86">
    <w:pPr>
      <w:pStyle w:val="Zhlav"/>
      <w:jc w:val="left"/>
    </w:pPr>
    <w:r>
      <w:rPr>
        <w:noProof/>
        <w:lang w:eastAsia="cs-CZ"/>
      </w:rPr>
      <w:drawing>
        <wp:inline distT="0" distB="0" distL="0" distR="0" wp14:anchorId="69D7A5CC" wp14:editId="1100809E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20C">
      <w:t xml:space="preserve">                                                         </w:t>
    </w:r>
  </w:p>
  <w:p w14:paraId="4A3CFFB0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546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AC6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87216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4670A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A7447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2A38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426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51C1"/>
    <w:rsid w:val="005D650A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2EB0"/>
    <w:rsid w:val="00706BD4"/>
    <w:rsid w:val="0071660A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C4D8A"/>
    <w:rsid w:val="007D0935"/>
    <w:rsid w:val="007D42B9"/>
    <w:rsid w:val="007E20FA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0166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716"/>
    <w:rsid w:val="00982AE1"/>
    <w:rsid w:val="009869D5"/>
    <w:rsid w:val="009971D1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0F86"/>
    <w:rsid w:val="009E1C91"/>
    <w:rsid w:val="009E4C7D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20C"/>
    <w:rsid w:val="00AA7678"/>
    <w:rsid w:val="00AB4DA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26F8E"/>
    <w:rsid w:val="00C32F9F"/>
    <w:rsid w:val="00C359FD"/>
    <w:rsid w:val="00C37B0C"/>
    <w:rsid w:val="00C37B75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6E14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2E00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2DD6F"/>
  <w15:docId w15:val="{575034A9-5718-4C53-BB0C-D59A04C4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B5CD-8223-4920-9F69-A0BE2604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Dana Radová</cp:lastModifiedBy>
  <cp:revision>2</cp:revision>
  <cp:lastPrinted>2018-02-05T11:23:00Z</cp:lastPrinted>
  <dcterms:created xsi:type="dcterms:W3CDTF">2022-03-08T11:41:00Z</dcterms:created>
  <dcterms:modified xsi:type="dcterms:W3CDTF">2022-03-08T11:41:00Z</dcterms:modified>
</cp:coreProperties>
</file>